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7DC" w:rsidRDefault="00F376BF" w:rsidP="00810BE9">
      <w:pPr>
        <w:jc w:val="center"/>
        <w:rPr>
          <w:b/>
          <w:sz w:val="32"/>
        </w:rPr>
      </w:pPr>
      <w:r w:rsidRPr="00F376BF">
        <w:rPr>
          <w:sz w:val="32"/>
        </w:rPr>
        <w:t xml:space="preserve">ŽÁDOST  O  POSKYTOVÁNÍ  SLUŽEB - </w:t>
      </w:r>
      <w:r w:rsidR="002457DC" w:rsidRPr="00F376BF">
        <w:rPr>
          <w:b/>
          <w:sz w:val="32"/>
        </w:rPr>
        <w:t xml:space="preserve"> D</w:t>
      </w:r>
      <w:r w:rsidRPr="00F376BF">
        <w:rPr>
          <w:b/>
          <w:sz w:val="32"/>
        </w:rPr>
        <w:t>ENNÍ  STACIONÁŘ</w:t>
      </w:r>
    </w:p>
    <w:p w:rsidR="00F376BF" w:rsidRPr="00F376BF" w:rsidRDefault="00F376BF" w:rsidP="00F376BF">
      <w:pPr>
        <w:jc w:val="center"/>
        <w:rPr>
          <w:b/>
          <w:sz w:val="32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Pobírám příspěvek na péči ve výši ………….…….. Kč / měsíčně vyplácí </w:t>
            </w:r>
            <w:r w:rsidR="00704591">
              <w:rPr>
                <w:rFonts w:ascii="Arial" w:hAnsi="Arial" w:cs="Arial"/>
                <w:sz w:val="20"/>
                <w:szCs w:val="20"/>
              </w:rPr>
              <w:t>Úřad práce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Požádáno o příspěvek:  ANO / NE  na </w:t>
            </w:r>
            <w:r w:rsidR="00704591">
              <w:rPr>
                <w:rFonts w:ascii="Arial" w:hAnsi="Arial" w:cs="Arial"/>
                <w:sz w:val="20"/>
                <w:szCs w:val="20"/>
              </w:rPr>
              <w:t>Úřadu práce</w:t>
            </w:r>
            <w:r>
              <w:rPr>
                <w:rFonts w:ascii="Arial" w:hAnsi="Arial" w:cs="Arial"/>
                <w:sz w:val="20"/>
                <w:szCs w:val="20"/>
              </w:rPr>
              <w:t>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>. Žádám o po</w:t>
            </w:r>
            <w:r w:rsidR="00F376BF">
              <w:rPr>
                <w:rFonts w:ascii="Arial" w:hAnsi="Arial" w:cs="Arial"/>
                <w:sz w:val="20"/>
                <w:szCs w:val="20"/>
              </w:rPr>
              <w:t xml:space="preserve">byt: </w:t>
            </w:r>
            <w:r w:rsidR="00F376BF" w:rsidRPr="00F376BF">
              <w:rPr>
                <w:rFonts w:ascii="Arial" w:hAnsi="Arial" w:cs="Arial"/>
                <w:b/>
                <w:szCs w:val="20"/>
              </w:rPr>
              <w:t>celodenní, dopolední, odpolední</w:t>
            </w:r>
            <w:r w:rsidR="005F2CAD" w:rsidRPr="00F376B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E414E8" w:rsidRPr="005F2CAD" w:rsidRDefault="00E414E8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/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F376BF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Přeji si využívat dovoz a odvoz z místa bydliště a zpět:              ANO                        NE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F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uelně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E9718D" w:rsidP="002A45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headerReference w:type="default" r:id="rId6"/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6A2" w:rsidRDefault="006766A2" w:rsidP="00934423">
      <w:r>
        <w:separator/>
      </w:r>
    </w:p>
  </w:endnote>
  <w:endnote w:type="continuationSeparator" w:id="0">
    <w:p w:rsidR="006766A2" w:rsidRDefault="006766A2" w:rsidP="009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:rsidR="003F47A6" w:rsidRPr="000633B3" w:rsidRDefault="003F47A6" w:rsidP="003F47A6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BC2C3E8" wp14:editId="69E261A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100978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:rsidR="003F47A6" w:rsidRPr="00436874" w:rsidRDefault="003F47A6" w:rsidP="003F47A6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 w:rsidRPr="00A248DC">
          <w:rPr>
            <w:bCs/>
            <w:noProof/>
            <w:color w:val="365F91" w:themeColor="accent1" w:themeShade="BF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CC8998F" wp14:editId="26B7D9A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7A6" w:rsidRPr="00AF071D" w:rsidRDefault="003F47A6" w:rsidP="003F47A6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C8998F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:rsidR="003F47A6" w:rsidRPr="00AF071D" w:rsidRDefault="003F47A6" w:rsidP="003F47A6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64384" behindDoc="1" locked="0" layoutInCell="1" allowOverlap="1" wp14:anchorId="7625487C" wp14:editId="0F5AAA1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304650190" name="Obrázek 1304650190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color w:val="365F91" w:themeColor="accent1" w:themeShade="BF"/>
            <w:sz w:val="16"/>
            <w:szCs w:val="16"/>
          </w:rPr>
          <w:t xml:space="preserve"> | telefon: 321</w:t>
        </w:r>
        <w:r>
          <w:rPr>
            <w:color w:val="365F91" w:themeColor="accent1" w:themeShade="BF"/>
            <w:sz w:val="16"/>
            <w:szCs w:val="16"/>
          </w:rPr>
          <w:t> 622 257</w:t>
        </w:r>
        <w:r w:rsidRPr="00A248DC">
          <w:rPr>
            <w:color w:val="365F91" w:themeColor="accent1" w:themeShade="BF"/>
            <w:sz w:val="16"/>
            <w:szCs w:val="16"/>
          </w:rPr>
          <w:t xml:space="preserve"> | IČO: </w:t>
        </w:r>
        <w:r>
          <w:rPr>
            <w:color w:val="365F91" w:themeColor="accent1" w:themeShade="BF"/>
            <w:sz w:val="16"/>
            <w:szCs w:val="16"/>
          </w:rPr>
          <w:t>00873713</w:t>
        </w:r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www.domov-anna.cz</w:t>
        </w:r>
        <w:r w:rsidRPr="00A248DC">
          <w:rPr>
            <w:color w:val="365F91" w:themeColor="accent1" w:themeShade="BF"/>
            <w:sz w:val="16"/>
            <w:szCs w:val="16"/>
          </w:rPr>
          <w:t xml:space="preserve"> </w:t>
        </w:r>
        <w:r w:rsidRPr="004532AC">
          <w:rPr>
            <w:color w:val="365F91" w:themeColor="accent1" w:themeShade="BF"/>
            <w:sz w:val="16"/>
            <w:szCs w:val="16"/>
          </w:rPr>
          <w:t>| info@domov-anna.cz</w:t>
        </w:r>
      </w:p>
    </w:sdtContent>
  </w:sdt>
  <w:p w:rsidR="003F47A6" w:rsidRDefault="003F47A6">
    <w:pPr>
      <w:pStyle w:val="Zpat"/>
    </w:pPr>
  </w:p>
  <w:p w:rsidR="003F47A6" w:rsidRDefault="003F4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6A2" w:rsidRDefault="006766A2" w:rsidP="00934423">
      <w:r>
        <w:separator/>
      </w:r>
    </w:p>
  </w:footnote>
  <w:footnote w:type="continuationSeparator" w:id="0">
    <w:p w:rsidR="006766A2" w:rsidRDefault="006766A2" w:rsidP="009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7A6" w:rsidRPr="00A248DC" w:rsidRDefault="003F47A6" w:rsidP="003F47A6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60288" behindDoc="1" locked="0" layoutInCell="1" allowOverlap="1" wp14:anchorId="1B265D08" wp14:editId="29CBBF45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1784095790" name="Obrázek 1784095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DC">
      <w:rPr>
        <w:noProof/>
        <w:color w:val="23437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78DC" wp14:editId="1DAA4BA4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0897F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LH+qFbbAAAACAEAAA8A&#10;AAAAAAAAAAAAAAAAJwQAAGRycy9kb3ducmV2LnhtbFBLBQYAAAAABAAEAPMAAAAvBQAAAAA=&#10;" strokecolor="#365f91 [2404]" strokeweight="1.5pt"/>
          </w:pict>
        </mc:Fallback>
      </mc:AlternateContent>
    </w:r>
    <w:r>
      <w:rPr>
        <w:b/>
        <w:color w:val="234378"/>
        <w:sz w:val="32"/>
        <w:szCs w:val="32"/>
      </w:rPr>
      <w:t>ANNA Český Brod, sociální služby pro seniory</w:t>
    </w:r>
  </w:p>
  <w:p w:rsidR="003F47A6" w:rsidRPr="00A248DC" w:rsidRDefault="003F47A6" w:rsidP="003F47A6">
    <w:pPr>
      <w:ind w:left="1416"/>
      <w:rPr>
        <w:color w:val="234378"/>
      </w:rPr>
    </w:pPr>
    <w:r>
      <w:rPr>
        <w:color w:val="234378"/>
      </w:rPr>
      <w:t>Žitomířská 323</w:t>
    </w:r>
    <w:r w:rsidRPr="00A248DC">
      <w:rPr>
        <w:color w:val="234378"/>
      </w:rPr>
      <w:t xml:space="preserve">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  <w:r w:rsidRPr="00A248DC">
      <w:rPr>
        <w:color w:val="234378"/>
      </w:rPr>
      <w:tab/>
    </w:r>
  </w:p>
  <w:p w:rsidR="003F47A6" w:rsidRDefault="003F47A6" w:rsidP="003F47A6">
    <w:pPr>
      <w:pStyle w:val="Zhlav"/>
      <w:spacing w:line="276" w:lineRule="auto"/>
    </w:pPr>
  </w:p>
  <w:p w:rsidR="003F47A6" w:rsidRDefault="003F47A6">
    <w:pPr>
      <w:pStyle w:val="Zhlav"/>
    </w:pPr>
  </w:p>
  <w:p w:rsidR="003F47A6" w:rsidRDefault="003F4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7D"/>
    <w:rsid w:val="0001447D"/>
    <w:rsid w:val="00077610"/>
    <w:rsid w:val="000C407D"/>
    <w:rsid w:val="00100C60"/>
    <w:rsid w:val="00112B39"/>
    <w:rsid w:val="00115E94"/>
    <w:rsid w:val="0012668A"/>
    <w:rsid w:val="00140766"/>
    <w:rsid w:val="0014267C"/>
    <w:rsid w:val="00174723"/>
    <w:rsid w:val="0018640A"/>
    <w:rsid w:val="001A2082"/>
    <w:rsid w:val="001D6762"/>
    <w:rsid w:val="002009F9"/>
    <w:rsid w:val="002457DC"/>
    <w:rsid w:val="002A454E"/>
    <w:rsid w:val="002C7E4E"/>
    <w:rsid w:val="002E4E1C"/>
    <w:rsid w:val="00360D0A"/>
    <w:rsid w:val="003A5BC8"/>
    <w:rsid w:val="003F47A6"/>
    <w:rsid w:val="00414A50"/>
    <w:rsid w:val="004331A3"/>
    <w:rsid w:val="00460C52"/>
    <w:rsid w:val="004A7C5A"/>
    <w:rsid w:val="004B55C4"/>
    <w:rsid w:val="005160F9"/>
    <w:rsid w:val="005234E4"/>
    <w:rsid w:val="00562290"/>
    <w:rsid w:val="00586550"/>
    <w:rsid w:val="005B23BB"/>
    <w:rsid w:val="005B2710"/>
    <w:rsid w:val="005F2CAD"/>
    <w:rsid w:val="0063251C"/>
    <w:rsid w:val="0063734D"/>
    <w:rsid w:val="006766A2"/>
    <w:rsid w:val="0068432D"/>
    <w:rsid w:val="006F01EF"/>
    <w:rsid w:val="00704591"/>
    <w:rsid w:val="0075617F"/>
    <w:rsid w:val="007A2866"/>
    <w:rsid w:val="007C719C"/>
    <w:rsid w:val="00810BE9"/>
    <w:rsid w:val="00816A4F"/>
    <w:rsid w:val="008323D2"/>
    <w:rsid w:val="0083487F"/>
    <w:rsid w:val="00866E54"/>
    <w:rsid w:val="00871FDE"/>
    <w:rsid w:val="008A1968"/>
    <w:rsid w:val="008B02C4"/>
    <w:rsid w:val="008E01A5"/>
    <w:rsid w:val="00934423"/>
    <w:rsid w:val="00971BF7"/>
    <w:rsid w:val="009F2D32"/>
    <w:rsid w:val="00A26ABE"/>
    <w:rsid w:val="00AB521E"/>
    <w:rsid w:val="00B05FD6"/>
    <w:rsid w:val="00B25A8F"/>
    <w:rsid w:val="00B50244"/>
    <w:rsid w:val="00B5410F"/>
    <w:rsid w:val="00C41EA5"/>
    <w:rsid w:val="00CA23B5"/>
    <w:rsid w:val="00CB3912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9718D"/>
    <w:rsid w:val="00EA7357"/>
    <w:rsid w:val="00EB079A"/>
    <w:rsid w:val="00EC3496"/>
    <w:rsid w:val="00EF074E"/>
    <w:rsid w:val="00F376BF"/>
    <w:rsid w:val="00F44411"/>
    <w:rsid w:val="00F7111A"/>
    <w:rsid w:val="00F8177C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343D7"/>
  <w15:docId w15:val="{FC5093DE-8DCF-4D06-AB7E-D06E69C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8E01A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E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</Template>
  <TotalTime>2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Lucie Hovorková</cp:lastModifiedBy>
  <cp:revision>3</cp:revision>
  <cp:lastPrinted>2011-05-13T07:03:00Z</cp:lastPrinted>
  <dcterms:created xsi:type="dcterms:W3CDTF">2023-05-19T06:22:00Z</dcterms:created>
  <dcterms:modified xsi:type="dcterms:W3CDTF">2023-05-19T08:42:00Z</dcterms:modified>
</cp:coreProperties>
</file>